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B5" w:rsidRDefault="001875B5" w:rsidP="00690B96">
      <w:pPr>
        <w:pStyle w:val="Header"/>
        <w:tabs>
          <w:tab w:val="clear" w:pos="9360"/>
          <w:tab w:val="left" w:pos="630"/>
          <w:tab w:val="right" w:pos="9270"/>
        </w:tabs>
        <w:rPr>
          <w:rFonts w:ascii="Franklin Gothic Book" w:hAnsi="Franklin Gothic Book"/>
          <w:color w:val="2F5496" w:themeColor="accent5" w:themeShade="BF"/>
          <w:sz w:val="16"/>
          <w:szCs w:val="16"/>
        </w:rPr>
      </w:pPr>
      <w:r w:rsidRPr="00DD6612">
        <w:rPr>
          <w:rFonts w:ascii="Franklin Gothic Book" w:hAnsi="Franklin Gothic Book"/>
          <w:b/>
          <w:smallCaps/>
          <w:color w:val="2F5496" w:themeColor="accent5" w:themeShade="BF"/>
          <w:sz w:val="32"/>
          <w:szCs w:val="32"/>
        </w:rPr>
        <w:t>Project Name</w:t>
      </w:r>
      <w:r w:rsidRPr="00DD6612">
        <w:rPr>
          <w:rFonts w:ascii="Franklin Gothic Book" w:hAnsi="Franklin Gothic Book"/>
          <w:color w:val="2F5496" w:themeColor="accent5" w:themeShade="BF"/>
          <w:sz w:val="32"/>
          <w:szCs w:val="32"/>
        </w:rPr>
        <w:t>:</w:t>
      </w:r>
      <w:r w:rsidRPr="00DD6612">
        <w:rPr>
          <w:rFonts w:ascii="Franklin Gothic Book" w:hAnsi="Franklin Gothic Book"/>
          <w:color w:val="2F5496" w:themeColor="accent5" w:themeShade="BF"/>
          <w:sz w:val="28"/>
          <w:szCs w:val="28"/>
        </w:rPr>
        <w:t xml:space="preserve"> </w:t>
      </w:r>
      <w:sdt>
        <w:sdtPr>
          <w:rPr>
            <w:rFonts w:ascii="Franklin Gothic Book" w:hAnsi="Franklin Gothic Book"/>
            <w:color w:val="2F5496" w:themeColor="accent5" w:themeShade="BF"/>
            <w:sz w:val="28"/>
            <w:szCs w:val="28"/>
          </w:rPr>
          <w:id w:val="-1533718290"/>
          <w:placeholder>
            <w:docPart w:val="6526F83CF28947DCAC09A0380FF6BBDA"/>
          </w:placeholder>
          <w:showingPlcHdr/>
        </w:sdtPr>
        <w:sdtEndPr/>
        <w:sdtContent>
          <w:r w:rsidRPr="00457711">
            <w:rPr>
              <w:rStyle w:val="PlaceholderText"/>
            </w:rPr>
            <w:t>Click or tap here to enter text.</w:t>
          </w:r>
        </w:sdtContent>
      </w:sdt>
      <w:r w:rsidR="000274E7">
        <w:rPr>
          <w:rFonts w:ascii="Franklin Gothic Book" w:hAnsi="Franklin Gothic Book"/>
          <w:color w:val="2F5496" w:themeColor="accent5" w:themeShade="BF"/>
          <w:sz w:val="28"/>
          <w:szCs w:val="28"/>
        </w:rPr>
        <w:t xml:space="preserve"> </w:t>
      </w:r>
    </w:p>
    <w:p w:rsidR="000274E7" w:rsidRPr="000274E7" w:rsidRDefault="000274E7" w:rsidP="001875B5">
      <w:pPr>
        <w:pStyle w:val="Header"/>
        <w:tabs>
          <w:tab w:val="clear" w:pos="9360"/>
          <w:tab w:val="right" w:pos="9270"/>
        </w:tabs>
        <w:rPr>
          <w:rFonts w:ascii="Franklin Gothic Book" w:hAnsi="Franklin Gothic Book"/>
          <w:color w:val="0070C0"/>
          <w:sz w:val="14"/>
          <w:szCs w:val="14"/>
        </w:rPr>
      </w:pPr>
      <w:r w:rsidRPr="000274E7">
        <w:rPr>
          <w:rFonts w:ascii="Franklin Gothic Book" w:hAnsi="Franklin Gothic Book"/>
          <w:color w:val="0070C0"/>
          <w:sz w:val="14"/>
          <w:szCs w:val="14"/>
        </w:rPr>
        <w:t>(Use arrow keys and mouse to navigate through form fields.)</w:t>
      </w:r>
    </w:p>
    <w:p w:rsidR="001875B5" w:rsidRDefault="009F0D1F">
      <w:pPr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pict>
          <v:rect id="_x0000_i1025" style="width:468pt;height:1.5pt" o:hralign="center" o:hrstd="t" o:hrnoshade="t" o:hr="t" fillcolor="#0070c0" stroked="f"/>
        </w:pic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6300"/>
      </w:tblGrid>
      <w:tr w:rsidR="00750EA9" w:rsidRPr="00750EA9" w:rsidTr="00473B74"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1875B5" w:rsidRDefault="001875B5" w:rsidP="00D56181">
            <w:pPr>
              <w:ind w:right="-29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Project Description</w:t>
            </w:r>
          </w:p>
          <w:p w:rsidR="001875B5" w:rsidRPr="00750EA9" w:rsidRDefault="001875B5" w:rsidP="00D56181">
            <w:pPr>
              <w:ind w:right="-290"/>
              <w:rPr>
                <w:b/>
                <w:smallCaps/>
                <w:sz w:val="24"/>
                <w:szCs w:val="24"/>
              </w:rPr>
            </w:pPr>
          </w:p>
        </w:tc>
        <w:sdt>
          <w:sdtPr>
            <w:id w:val="399952287"/>
            <w:placeholder>
              <w:docPart w:val="DefaultPlaceholder_-1854013440"/>
            </w:placeholder>
          </w:sdtPr>
          <w:sdtEndPr/>
          <w:sdtContent>
            <w:tc>
              <w:tcPr>
                <w:tcW w:w="6300" w:type="dxa"/>
              </w:tcPr>
              <w:p w:rsidR="00BE2FAA" w:rsidRPr="00121F92" w:rsidRDefault="00BE2FAA" w:rsidP="00DF3A82">
                <w:r>
                  <w:t>Click here to enter description.</w:t>
                </w:r>
              </w:p>
            </w:tc>
          </w:sdtContent>
        </w:sdt>
      </w:tr>
      <w:tr w:rsidR="00005CE6" w:rsidRPr="00750EA9" w:rsidTr="00473B74"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005CE6" w:rsidRDefault="00005CE6" w:rsidP="00D56181">
            <w:pPr>
              <w:ind w:right="-29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Project Category</w:t>
            </w:r>
          </w:p>
        </w:tc>
        <w:sdt>
          <w:sdtPr>
            <w:id w:val="-683745892"/>
            <w:lock w:val="sdtLocked"/>
            <w:placeholder>
              <w:docPart w:val="DefaultPlaceholder_-1854013439"/>
            </w:placeholder>
            <w:showingPlcHdr/>
            <w:comboBox>
              <w:listItem w:value="Choose an item."/>
              <w:listItem w:displayText="Compliance" w:value="Compliance"/>
              <w:listItem w:displayText="Revenue Generation" w:value="Revenue Generation"/>
              <w:listItem w:displayText="Process Improvement" w:value="Process Improvement"/>
              <w:listItem w:displayText="Operations/Clinical Commitment" w:value="Operations/Clinical Commitment"/>
            </w:comboBox>
          </w:sdtPr>
          <w:sdtEndPr/>
          <w:sdtContent>
            <w:tc>
              <w:tcPr>
                <w:tcW w:w="6300" w:type="dxa"/>
              </w:tcPr>
              <w:p w:rsidR="00005CE6" w:rsidRDefault="00005CE6" w:rsidP="00DF3A82">
                <w:r w:rsidRPr="0072387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-74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3AD4" w:rsidTr="00490256">
        <w:trPr>
          <w:trHeight w:val="444"/>
        </w:trPr>
        <w:tc>
          <w:tcPr>
            <w:tcW w:w="9350" w:type="dxa"/>
            <w:shd w:val="clear" w:color="auto" w:fill="7F7F7F" w:themeFill="text1" w:themeFillTint="80"/>
          </w:tcPr>
          <w:p w:rsidR="00A43AD4" w:rsidRPr="00905702" w:rsidRDefault="00A43AD4" w:rsidP="00A43AD4">
            <w:pPr>
              <w:pStyle w:val="NoSpacing"/>
              <w:rPr>
                <w:rFonts w:ascii="Franklin Gothic Book" w:hAnsi="Franklin Gothic Book"/>
                <w:b/>
                <w:smallCaps/>
                <w:color w:val="FFFFFF" w:themeColor="background1"/>
                <w:spacing w:val="40"/>
                <w:sz w:val="32"/>
              </w:rPr>
            </w:pPr>
            <w:r w:rsidRPr="00905702">
              <w:rPr>
                <w:rFonts w:ascii="Franklin Gothic Book" w:hAnsi="Franklin Gothic Book"/>
                <w:b/>
                <w:smallCaps/>
                <w:color w:val="FFFFFF" w:themeColor="background1"/>
                <w:spacing w:val="40"/>
                <w:sz w:val="32"/>
              </w:rPr>
              <w:t>General Project Information</w:t>
            </w:r>
          </w:p>
        </w:tc>
      </w:tr>
    </w:tbl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6300"/>
      </w:tblGrid>
      <w:tr w:rsidR="00DD6612" w:rsidTr="00473B74">
        <w:tc>
          <w:tcPr>
            <w:tcW w:w="3055" w:type="dxa"/>
            <w:shd w:val="clear" w:color="auto" w:fill="D9D9D9" w:themeFill="background1" w:themeFillShade="D9"/>
          </w:tcPr>
          <w:p w:rsidR="00DD6612" w:rsidRPr="00DA1C60" w:rsidRDefault="00DD6612" w:rsidP="00DD6612">
            <w:pPr>
              <w:pStyle w:val="NoSpacing"/>
              <w:tabs>
                <w:tab w:val="left" w:pos="1690"/>
              </w:tabs>
              <w:rPr>
                <w:b/>
                <w:smallCaps/>
                <w:sz w:val="24"/>
                <w:szCs w:val="24"/>
              </w:rPr>
            </w:pPr>
            <w:r w:rsidRPr="00DA1C60">
              <w:rPr>
                <w:b/>
                <w:smallCaps/>
                <w:sz w:val="24"/>
                <w:szCs w:val="24"/>
              </w:rPr>
              <w:t>Date Submitted</w:t>
            </w:r>
          </w:p>
        </w:tc>
        <w:sdt>
          <w:sdtPr>
            <w:id w:val="1383907187"/>
            <w:placeholder>
              <w:docPart w:val="37C8884DD4B9489CBC78F768F57344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</w:tcPr>
              <w:p w:rsidR="00DD6612" w:rsidRDefault="00BE2FAA" w:rsidP="00BE2FAA">
                <w:pPr>
                  <w:pStyle w:val="NoSpacing"/>
                </w:pPr>
                <w:r w:rsidRPr="00457711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457711">
                  <w:rPr>
                    <w:rStyle w:val="PlaceholderText"/>
                  </w:rPr>
                  <w:t>to enter a date.</w:t>
                </w:r>
              </w:p>
            </w:tc>
          </w:sdtContent>
        </w:sdt>
      </w:tr>
      <w:tr w:rsidR="00DD6612" w:rsidTr="00473B74">
        <w:tc>
          <w:tcPr>
            <w:tcW w:w="3055" w:type="dxa"/>
            <w:shd w:val="clear" w:color="auto" w:fill="D9D9D9" w:themeFill="background1" w:themeFillShade="D9"/>
          </w:tcPr>
          <w:p w:rsidR="00DD6612" w:rsidRPr="00DA1C60" w:rsidRDefault="00DD6612" w:rsidP="001875B5">
            <w:pPr>
              <w:pStyle w:val="NoSpacing"/>
              <w:tabs>
                <w:tab w:val="left" w:pos="1682"/>
              </w:tabs>
              <w:rPr>
                <w:b/>
                <w:smallCaps/>
                <w:sz w:val="24"/>
                <w:szCs w:val="24"/>
              </w:rPr>
            </w:pPr>
            <w:r w:rsidRPr="00DA1C60">
              <w:rPr>
                <w:b/>
                <w:smallCaps/>
                <w:sz w:val="24"/>
                <w:szCs w:val="24"/>
              </w:rPr>
              <w:t>Requestor</w:t>
            </w:r>
          </w:p>
        </w:tc>
        <w:sdt>
          <w:sdtPr>
            <w:id w:val="116268466"/>
            <w:placeholder>
              <w:docPart w:val="A22AC425A99E4D14A82C6364C398F5CF"/>
            </w:placeholder>
            <w:showingPlcHdr/>
          </w:sdtPr>
          <w:sdtEndPr/>
          <w:sdtContent>
            <w:tc>
              <w:tcPr>
                <w:tcW w:w="6300" w:type="dxa"/>
              </w:tcPr>
              <w:p w:rsidR="00DD6612" w:rsidRDefault="00BE2FAA" w:rsidP="00BE2FAA">
                <w:pPr>
                  <w:pStyle w:val="NoSpacing"/>
                </w:pPr>
                <w:r>
                  <w:rPr>
                    <w:rStyle w:val="PlaceholderText"/>
                  </w:rPr>
                  <w:t>Click here to name, email and phone</w:t>
                </w:r>
                <w:r w:rsidRPr="0045771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D6612" w:rsidTr="00473B74">
        <w:tc>
          <w:tcPr>
            <w:tcW w:w="3055" w:type="dxa"/>
            <w:shd w:val="clear" w:color="auto" w:fill="D9D9D9" w:themeFill="background1" w:themeFillShade="D9"/>
          </w:tcPr>
          <w:p w:rsidR="00DD6612" w:rsidRPr="00DA1C60" w:rsidRDefault="00CD1698" w:rsidP="00AE488E">
            <w:pPr>
              <w:pStyle w:val="NoSpacing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New/Change</w:t>
            </w:r>
          </w:p>
        </w:tc>
        <w:tc>
          <w:tcPr>
            <w:tcW w:w="6300" w:type="dxa"/>
          </w:tcPr>
          <w:p w:rsidR="00DD6612" w:rsidRDefault="009F0D1F" w:rsidP="00AE488E">
            <w:pPr>
              <w:pStyle w:val="NoSpacing"/>
            </w:pPr>
            <w:sdt>
              <w:sdtPr>
                <w:id w:val="87667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D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0B96">
              <w:t xml:space="preserve"> NEW</w:t>
            </w:r>
            <w:r w:rsidR="00BE2FAA">
              <w:t xml:space="preserve">            </w:t>
            </w:r>
            <w:sdt>
              <w:sdtPr>
                <w:id w:val="28200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F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758">
              <w:t xml:space="preserve"> </w:t>
            </w:r>
            <w:r w:rsidR="00CD1698">
              <w:t>CHANGE</w:t>
            </w:r>
          </w:p>
        </w:tc>
      </w:tr>
      <w:tr w:rsidR="00DD6612" w:rsidTr="00473B74">
        <w:tc>
          <w:tcPr>
            <w:tcW w:w="3055" w:type="dxa"/>
            <w:shd w:val="clear" w:color="auto" w:fill="D9D9D9" w:themeFill="background1" w:themeFillShade="D9"/>
          </w:tcPr>
          <w:p w:rsidR="00DD6612" w:rsidRPr="00DA1C60" w:rsidRDefault="00DD6612" w:rsidP="00AE488E">
            <w:pPr>
              <w:pStyle w:val="NoSpacing"/>
              <w:rPr>
                <w:b/>
                <w:smallCaps/>
                <w:sz w:val="24"/>
                <w:szCs w:val="24"/>
              </w:rPr>
            </w:pPr>
            <w:r w:rsidRPr="00DA1C60">
              <w:rPr>
                <w:b/>
                <w:smallCaps/>
                <w:sz w:val="24"/>
                <w:szCs w:val="24"/>
              </w:rPr>
              <w:t>Requested Completion Date</w:t>
            </w:r>
          </w:p>
        </w:tc>
        <w:sdt>
          <w:sdtPr>
            <w:id w:val="-641809579"/>
            <w:placeholder>
              <w:docPart w:val="2AF54DBEC66C43CFB0AD1A896C9C1B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</w:tcPr>
              <w:p w:rsidR="00DD6612" w:rsidRDefault="00DC755E" w:rsidP="00BE2FAA">
                <w:pPr>
                  <w:pStyle w:val="NoSpacing"/>
                </w:pPr>
                <w:r>
                  <w:rPr>
                    <w:rStyle w:val="PlaceholderText"/>
                  </w:rPr>
                  <w:t>Select</w:t>
                </w:r>
                <w:r w:rsidR="00BE2FAA" w:rsidRPr="00457711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</w:tr>
      <w:tr w:rsidR="00DD6612" w:rsidTr="00473B74">
        <w:tc>
          <w:tcPr>
            <w:tcW w:w="3055" w:type="dxa"/>
            <w:shd w:val="clear" w:color="auto" w:fill="D9D9D9" w:themeFill="background1" w:themeFillShade="D9"/>
          </w:tcPr>
          <w:p w:rsidR="00DA1C60" w:rsidRDefault="00DA1C60" w:rsidP="00AE488E">
            <w:pPr>
              <w:pStyle w:val="NoSpacing"/>
              <w:rPr>
                <w:b/>
                <w:smallCaps/>
                <w:sz w:val="24"/>
                <w:szCs w:val="24"/>
              </w:rPr>
            </w:pPr>
            <w:r w:rsidRPr="00DA1C60">
              <w:rPr>
                <w:b/>
                <w:smallCaps/>
                <w:sz w:val="24"/>
                <w:szCs w:val="24"/>
              </w:rPr>
              <w:t>Project Fu</w:t>
            </w:r>
            <w:r w:rsidR="00D56181">
              <w:rPr>
                <w:b/>
                <w:smallCaps/>
                <w:sz w:val="24"/>
                <w:szCs w:val="24"/>
              </w:rPr>
              <w:t>nding Source</w:t>
            </w:r>
            <w:r w:rsidR="00F958BD">
              <w:rPr>
                <w:b/>
                <w:smallCaps/>
                <w:sz w:val="24"/>
                <w:szCs w:val="24"/>
              </w:rPr>
              <w:t xml:space="preserve"> to Research Project</w:t>
            </w:r>
          </w:p>
          <w:p w:rsidR="00E224ED" w:rsidRPr="00DA1C60" w:rsidRDefault="00E224ED" w:rsidP="00AE488E">
            <w:pPr>
              <w:pStyle w:val="NoSpacing"/>
              <w:rPr>
                <w:b/>
                <w:smallCaps/>
                <w:sz w:val="24"/>
                <w:szCs w:val="24"/>
              </w:rPr>
            </w:pPr>
            <w:r w:rsidRPr="00DC37A7">
              <w:rPr>
                <w:sz w:val="20"/>
                <w:szCs w:val="20"/>
              </w:rPr>
              <w:t>Budgeted and</w:t>
            </w:r>
            <w:r w:rsidR="00D56181" w:rsidRPr="00DC37A7">
              <w:rPr>
                <w:sz w:val="20"/>
                <w:szCs w:val="20"/>
              </w:rPr>
              <w:t xml:space="preserve"> </w:t>
            </w:r>
            <w:r w:rsidR="00DC37A7">
              <w:rPr>
                <w:sz w:val="20"/>
                <w:szCs w:val="20"/>
              </w:rPr>
              <w:t>approved?</w:t>
            </w:r>
          </w:p>
        </w:tc>
        <w:sdt>
          <w:sdtPr>
            <w:id w:val="1651946004"/>
            <w:placeholder>
              <w:docPart w:val="7C6C25797ACC423EB9CEC510FD6F0D54"/>
            </w:placeholder>
            <w:showingPlcHdr/>
          </w:sdtPr>
          <w:sdtEndPr/>
          <w:sdtContent>
            <w:tc>
              <w:tcPr>
                <w:tcW w:w="6300" w:type="dxa"/>
              </w:tcPr>
              <w:p w:rsidR="00DD6612" w:rsidRDefault="00BE2FAA" w:rsidP="00BE2FAA">
                <w:pPr>
                  <w:pStyle w:val="NoSpacing"/>
                </w:pPr>
                <w:r w:rsidRPr="00457711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enter department</w:t>
                </w:r>
                <w:r w:rsidRPr="0045771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D6612" w:rsidTr="00473B74">
        <w:tc>
          <w:tcPr>
            <w:tcW w:w="3055" w:type="dxa"/>
            <w:shd w:val="clear" w:color="auto" w:fill="D9D9D9" w:themeFill="background1" w:themeFillShade="D9"/>
          </w:tcPr>
          <w:p w:rsidR="00DD6612" w:rsidRDefault="00726758" w:rsidP="00AE488E">
            <w:pPr>
              <w:pStyle w:val="NoSpacing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Expected Cos</w:t>
            </w:r>
            <w:r w:rsidR="00DA1C60" w:rsidRPr="00DA1C60">
              <w:rPr>
                <w:b/>
                <w:smallCaps/>
                <w:sz w:val="24"/>
                <w:szCs w:val="24"/>
              </w:rPr>
              <w:t>t</w:t>
            </w:r>
          </w:p>
          <w:p w:rsidR="00E224ED" w:rsidRPr="00DA1C60" w:rsidRDefault="001875B5" w:rsidP="00E224ED">
            <w:pPr>
              <w:pStyle w:val="NoSpacing"/>
              <w:rPr>
                <w:b/>
                <w:smallCaps/>
                <w:sz w:val="24"/>
                <w:szCs w:val="24"/>
              </w:rPr>
            </w:pPr>
            <w:r>
              <w:rPr>
                <w:sz w:val="20"/>
                <w:szCs w:val="20"/>
              </w:rPr>
              <w:t>Initial and ongoing</w:t>
            </w:r>
            <w:r w:rsidR="00E224ED" w:rsidRPr="00DC37A7">
              <w:rPr>
                <w:sz w:val="20"/>
                <w:szCs w:val="20"/>
              </w:rPr>
              <w:t xml:space="preserve"> costs. Include licenses, </w:t>
            </w:r>
            <w:r w:rsidR="00DC37A7">
              <w:rPr>
                <w:sz w:val="20"/>
                <w:szCs w:val="20"/>
              </w:rPr>
              <w:t>maintenance, etc.</w:t>
            </w:r>
          </w:p>
        </w:tc>
        <w:sdt>
          <w:sdtPr>
            <w:id w:val="-2054530854"/>
            <w:placeholder>
              <w:docPart w:val="3381C3B302D74A3DBA76C0E37D9508F2"/>
            </w:placeholder>
            <w:showingPlcHdr/>
          </w:sdtPr>
          <w:sdtEndPr/>
          <w:sdtContent>
            <w:tc>
              <w:tcPr>
                <w:tcW w:w="6300" w:type="dxa"/>
              </w:tcPr>
              <w:p w:rsidR="00DD6612" w:rsidRDefault="00DF3A82" w:rsidP="00BE2FAA">
                <w:pPr>
                  <w:pStyle w:val="NoSpacing"/>
                </w:pPr>
                <w:r>
                  <w:rPr>
                    <w:rStyle w:val="PlaceholderText"/>
                  </w:rPr>
                  <w:t>Click he</w:t>
                </w:r>
                <w:r w:rsidR="00BE2FAA" w:rsidRPr="00457711">
                  <w:rPr>
                    <w:rStyle w:val="PlaceholderText"/>
                  </w:rPr>
                  <w:t>re to enter text.</w:t>
                </w:r>
              </w:p>
            </w:tc>
          </w:sdtContent>
        </w:sdt>
      </w:tr>
      <w:tr w:rsidR="00DD6612" w:rsidTr="00473B74">
        <w:tc>
          <w:tcPr>
            <w:tcW w:w="3055" w:type="dxa"/>
            <w:shd w:val="clear" w:color="auto" w:fill="D9D9D9" w:themeFill="background1" w:themeFillShade="D9"/>
          </w:tcPr>
          <w:p w:rsidR="00CD1698" w:rsidRDefault="00DA1C60" w:rsidP="00AE488E">
            <w:pPr>
              <w:pStyle w:val="NoSpacing"/>
              <w:rPr>
                <w:b/>
                <w:smallCaps/>
                <w:sz w:val="24"/>
                <w:szCs w:val="24"/>
              </w:rPr>
            </w:pPr>
            <w:r w:rsidRPr="00DA1C60">
              <w:rPr>
                <w:b/>
                <w:smallCaps/>
                <w:sz w:val="24"/>
                <w:szCs w:val="24"/>
              </w:rPr>
              <w:t>Business Case</w:t>
            </w:r>
          </w:p>
          <w:p w:rsidR="00D15AB0" w:rsidRPr="00DC37A7" w:rsidRDefault="00DA1C60" w:rsidP="00AE488E">
            <w:pPr>
              <w:pStyle w:val="NoSpacing"/>
              <w:rPr>
                <w:sz w:val="20"/>
                <w:szCs w:val="20"/>
              </w:rPr>
            </w:pPr>
            <w:r w:rsidRPr="00DC37A7">
              <w:rPr>
                <w:sz w:val="20"/>
                <w:szCs w:val="20"/>
              </w:rPr>
              <w:t xml:space="preserve">Benefit/Impact of </w:t>
            </w:r>
          </w:p>
          <w:p w:rsidR="00473B74" w:rsidRPr="00DA1C60" w:rsidRDefault="00DA1C60" w:rsidP="00AE488E">
            <w:pPr>
              <w:pStyle w:val="NoSpacing"/>
              <w:rPr>
                <w:b/>
                <w:smallCaps/>
                <w:sz w:val="24"/>
                <w:szCs w:val="24"/>
              </w:rPr>
            </w:pPr>
            <w:r w:rsidRPr="00DC37A7">
              <w:rPr>
                <w:sz w:val="20"/>
                <w:szCs w:val="20"/>
              </w:rPr>
              <w:t>Non-action</w:t>
            </w:r>
            <w:r w:rsidR="00473B74" w:rsidRPr="00DC37A7">
              <w:rPr>
                <w:sz w:val="20"/>
                <w:szCs w:val="20"/>
              </w:rPr>
              <w:t>/ Expected Revenue or Cost Reductions</w:t>
            </w:r>
          </w:p>
        </w:tc>
        <w:sdt>
          <w:sdtPr>
            <w:rPr>
              <w:sz w:val="20"/>
              <w:szCs w:val="20"/>
            </w:rPr>
            <w:id w:val="-1005432263"/>
            <w:placeholder>
              <w:docPart w:val="08F1D1F012DB4DA1B77C93114A00B54F"/>
            </w:placeholder>
            <w:showingPlcHdr/>
          </w:sdtPr>
          <w:sdtEndPr/>
          <w:sdtContent>
            <w:tc>
              <w:tcPr>
                <w:tcW w:w="6300" w:type="dxa"/>
              </w:tcPr>
              <w:p w:rsidR="00DD6612" w:rsidRDefault="006E459C" w:rsidP="006E459C">
                <w:pPr>
                  <w:pStyle w:val="Default"/>
                  <w:spacing w:before="60"/>
                </w:pPr>
                <w:r w:rsidRPr="00DF3A82">
                  <w:rPr>
                    <w:rStyle w:val="PlaceholderText"/>
                    <w:rFonts w:asciiTheme="minorHAnsi" w:hAnsiTheme="minorHAnsi" w:cstheme="minorBid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C37A7" w:rsidTr="00473B74">
        <w:tc>
          <w:tcPr>
            <w:tcW w:w="3055" w:type="dxa"/>
            <w:shd w:val="clear" w:color="auto" w:fill="D9D9D9" w:themeFill="background1" w:themeFillShade="D9"/>
          </w:tcPr>
          <w:p w:rsidR="00DC37A7" w:rsidRPr="00DC37A7" w:rsidRDefault="00DC37A7" w:rsidP="00DC37A7">
            <w:pPr>
              <w:ind w:right="-29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Project Objectives</w:t>
            </w:r>
          </w:p>
          <w:p w:rsidR="00DC37A7" w:rsidRPr="00DA1C60" w:rsidRDefault="00DC37A7" w:rsidP="00AE488E">
            <w:pPr>
              <w:pStyle w:val="NoSpacing"/>
              <w:rPr>
                <w:b/>
                <w:smallCaps/>
                <w:sz w:val="24"/>
                <w:szCs w:val="24"/>
              </w:rPr>
            </w:pPr>
            <w:r>
              <w:rPr>
                <w:sz w:val="20"/>
                <w:szCs w:val="20"/>
              </w:rPr>
              <w:t>Provide the key objectives and deliverables for this project</w:t>
            </w:r>
          </w:p>
        </w:tc>
        <w:sdt>
          <w:sdtPr>
            <w:rPr>
              <w:sz w:val="20"/>
              <w:szCs w:val="20"/>
            </w:rPr>
            <w:id w:val="254718160"/>
            <w:placeholder>
              <w:docPart w:val="248FC877AC3A4A649E7F536B08C8C94D"/>
            </w:placeholder>
            <w:showingPlcHdr/>
          </w:sdtPr>
          <w:sdtEndPr/>
          <w:sdtContent>
            <w:tc>
              <w:tcPr>
                <w:tcW w:w="6300" w:type="dxa"/>
              </w:tcPr>
              <w:p w:rsidR="00DC37A7" w:rsidRDefault="00BE2FAA" w:rsidP="00BE2FAA">
                <w:pPr>
                  <w:pStyle w:val="Default"/>
                  <w:spacing w:before="60"/>
                  <w:rPr>
                    <w:sz w:val="20"/>
                    <w:szCs w:val="20"/>
                  </w:rPr>
                </w:pPr>
                <w:r w:rsidRPr="00DF3A82">
                  <w:rPr>
                    <w:rStyle w:val="PlaceholderText"/>
                    <w:rFonts w:asciiTheme="minorHAnsi" w:hAnsiTheme="minorHAnsi" w:cstheme="minorBid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C37A7" w:rsidTr="00473B74">
        <w:tc>
          <w:tcPr>
            <w:tcW w:w="3055" w:type="dxa"/>
            <w:shd w:val="clear" w:color="auto" w:fill="D9D9D9" w:themeFill="background1" w:themeFillShade="D9"/>
          </w:tcPr>
          <w:p w:rsidR="00DC37A7" w:rsidRPr="00DC37A7" w:rsidRDefault="00DC37A7" w:rsidP="00DC37A7">
            <w:pPr>
              <w:pStyle w:val="NoSpacing"/>
              <w:rPr>
                <w:b/>
                <w:bCs/>
                <w:smallCaps/>
                <w:sz w:val="24"/>
                <w:szCs w:val="16"/>
              </w:rPr>
            </w:pPr>
            <w:r w:rsidRPr="00DC37A7">
              <w:rPr>
                <w:b/>
                <w:bCs/>
                <w:smallCaps/>
                <w:sz w:val="24"/>
                <w:szCs w:val="20"/>
              </w:rPr>
              <w:t>Assumptions</w:t>
            </w:r>
          </w:p>
          <w:p w:rsidR="00DC37A7" w:rsidRPr="00DA1C60" w:rsidRDefault="00DC37A7" w:rsidP="00DC37A7">
            <w:pPr>
              <w:pStyle w:val="NoSpacing"/>
              <w:rPr>
                <w:b/>
                <w:smallCaps/>
                <w:sz w:val="24"/>
                <w:szCs w:val="24"/>
              </w:rPr>
            </w:pPr>
            <w:r>
              <w:rPr>
                <w:sz w:val="20"/>
                <w:szCs w:val="20"/>
              </w:rPr>
              <w:t>List the tasks you assume will occur as a part of this project</w:t>
            </w:r>
          </w:p>
        </w:tc>
        <w:sdt>
          <w:sdtPr>
            <w:rPr>
              <w:sz w:val="20"/>
              <w:szCs w:val="20"/>
            </w:rPr>
            <w:id w:val="-1763062967"/>
            <w:placeholder>
              <w:docPart w:val="AC40B1BDF59942318037DF6CA7DFC7FC"/>
            </w:placeholder>
            <w:showingPlcHdr/>
          </w:sdtPr>
          <w:sdtEndPr/>
          <w:sdtContent>
            <w:tc>
              <w:tcPr>
                <w:tcW w:w="6300" w:type="dxa"/>
              </w:tcPr>
              <w:p w:rsidR="00DC37A7" w:rsidRDefault="00BE2FAA" w:rsidP="00BE2FAA">
                <w:pPr>
                  <w:pStyle w:val="Default"/>
                  <w:spacing w:before="60"/>
                  <w:rPr>
                    <w:sz w:val="20"/>
                    <w:szCs w:val="20"/>
                  </w:rPr>
                </w:pPr>
                <w:r w:rsidRPr="00DF3A82">
                  <w:rPr>
                    <w:rStyle w:val="PlaceholderText"/>
                    <w:rFonts w:asciiTheme="minorHAnsi" w:hAnsiTheme="minorHAnsi" w:cstheme="minorBid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DD6612" w:rsidRDefault="00DD6612" w:rsidP="00AE488E">
      <w:pPr>
        <w:pStyle w:val="NoSpacing"/>
      </w:pPr>
    </w:p>
    <w:p w:rsidR="00194099" w:rsidRDefault="00194099" w:rsidP="00AE488E">
      <w:pPr>
        <w:pStyle w:val="NoSpacing"/>
      </w:pPr>
    </w:p>
    <w:p w:rsidR="00A43AD4" w:rsidRDefault="00A43AD4" w:rsidP="00A43AD4">
      <w:pPr>
        <w:pStyle w:val="NoSpacing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Project Request Approval</w:t>
      </w:r>
    </w:p>
    <w:p w:rsidR="00005CE6" w:rsidRPr="00005CE6" w:rsidRDefault="00005CE6" w:rsidP="00A43AD4">
      <w:pPr>
        <w:pStyle w:val="NoSpacing"/>
        <w:rPr>
          <w:b/>
          <w:bCs/>
          <w:smallCaps/>
          <w:sz w:val="24"/>
          <w:szCs w:val="20"/>
        </w:rPr>
      </w:pPr>
      <w:r w:rsidRPr="00005CE6">
        <w:rPr>
          <w:b/>
          <w:bCs/>
          <w:smallCaps/>
          <w:sz w:val="24"/>
          <w:szCs w:val="20"/>
        </w:rPr>
        <w:t>Business Sponsor</w:t>
      </w:r>
      <w:r>
        <w:rPr>
          <w:b/>
          <w:bCs/>
          <w:smallCaps/>
          <w:sz w:val="24"/>
          <w:szCs w:val="20"/>
        </w:rPr>
        <w:t xml:space="preserve"> </w:t>
      </w:r>
      <w:sdt>
        <w:sdtPr>
          <w:rPr>
            <w:b/>
            <w:bCs/>
            <w:smallCaps/>
            <w:sz w:val="24"/>
            <w:szCs w:val="20"/>
          </w:rPr>
          <w:id w:val="-1725204203"/>
          <w:placeholder>
            <w:docPart w:val="DefaultPlaceholder_-1854013439"/>
          </w:placeholder>
          <w:showingPlcHdr/>
          <w:comboBox>
            <w:listItem w:value="Choose an item."/>
            <w:listItem w:displayText="CDC - Dr. Clemens" w:value="CDC - Dr. Clemens"/>
            <w:listItem w:displayText="Compliance - Dr. Cadalso, Lynda Winters" w:value="Compliance - Dr. Cadalso, Lynda Winters"/>
            <w:listItem w:displayText="Facilities - Dean Hanson" w:value="Facilities - Dean Hanson"/>
            <w:listItem w:displayText="Finance- Sherry Rahbar" w:value="Finance- Sherry Rahbar"/>
            <w:listItem w:displayText="HR - Diane Stern" w:value="HR - Diane Stern"/>
            <w:listItem w:displayText="Legal - Sandra Lau" w:value="Legal - Sandra Lau"/>
            <w:listItem w:displayText="Marketing - Cedric Tuck-Sherman" w:value="Marketing - Cedric Tuck-Sherman"/>
            <w:listItem w:displayText="Operations - Brandon Frees, Nathan Smith" w:value="Operations - Brandon Frees, Nathan Smith"/>
            <w:listItem w:displayText="Training - Bree Elliott" w:value="Training - Bree Elliott"/>
            <w:listItem w:displayText="IT - Bernard Piccione, Karen O'Gorman, Debbie Guidolin" w:value="IT - Bernard Piccione, Karen O'Gorman, Debbie Guidolin"/>
            <w:listItem w:displayText="Revenue Cycle - Jeanne Brock" w:value="Revenue Cycle - Jeanne Brock"/>
          </w:comboBox>
        </w:sdtPr>
        <w:sdtEndPr/>
        <w:sdtContent>
          <w:r w:rsidRPr="00723876">
            <w:rPr>
              <w:rStyle w:val="PlaceholderText"/>
            </w:rPr>
            <w:t>Choose an item.</w:t>
          </w:r>
        </w:sdtContent>
      </w:sdt>
    </w:p>
    <w:p w:rsidR="00A43AD4" w:rsidRDefault="009D468F" w:rsidP="00E224ED">
      <w:pPr>
        <w:pStyle w:val="NoSpacing"/>
        <w:rPr>
          <w:rFonts w:cstheme="minorHAnsi"/>
          <w:color w:val="000000"/>
          <w:sz w:val="20"/>
          <w:szCs w:val="20"/>
        </w:rPr>
      </w:pPr>
      <w:r w:rsidRPr="000212DF">
        <w:rPr>
          <w:rFonts w:cstheme="minorHAnsi"/>
          <w:color w:val="000000"/>
          <w:sz w:val="20"/>
          <w:szCs w:val="20"/>
        </w:rPr>
        <w:t xml:space="preserve">Expected </w:t>
      </w:r>
      <w:r w:rsidR="00E224ED" w:rsidRPr="000212DF">
        <w:rPr>
          <w:rFonts w:cstheme="minorHAnsi"/>
          <w:color w:val="000000"/>
          <w:sz w:val="20"/>
          <w:szCs w:val="20"/>
        </w:rPr>
        <w:t>Cost greater than $5000 require</w:t>
      </w:r>
      <w:r w:rsidRPr="000212DF">
        <w:rPr>
          <w:rFonts w:cstheme="minorHAnsi"/>
          <w:color w:val="000000"/>
          <w:sz w:val="20"/>
          <w:szCs w:val="20"/>
        </w:rPr>
        <w:t>s</w:t>
      </w:r>
      <w:r w:rsidR="00E224ED" w:rsidRPr="000212DF">
        <w:rPr>
          <w:rFonts w:cstheme="minorHAnsi"/>
          <w:color w:val="000000"/>
          <w:sz w:val="20"/>
          <w:szCs w:val="20"/>
        </w:rPr>
        <w:t xml:space="preserve"> CFO signature.</w:t>
      </w:r>
    </w:p>
    <w:p w:rsidR="00194099" w:rsidRDefault="00194099" w:rsidP="00E224ED">
      <w:pPr>
        <w:pStyle w:val="NoSpacing"/>
        <w:rPr>
          <w:rFonts w:cstheme="minorHAnsi"/>
          <w:color w:val="000000"/>
          <w:sz w:val="20"/>
          <w:szCs w:val="20"/>
        </w:rPr>
      </w:pPr>
    </w:p>
    <w:p w:rsidR="00194099" w:rsidRPr="000212DF" w:rsidRDefault="00194099" w:rsidP="00E224ED">
      <w:pPr>
        <w:pStyle w:val="NoSpacing"/>
        <w:rPr>
          <w:rFonts w:cstheme="minorHAnsi"/>
          <w:color w:val="000000"/>
          <w:sz w:val="20"/>
          <w:szCs w:val="20"/>
        </w:rPr>
      </w:pPr>
    </w:p>
    <w:p w:rsidR="00A43DE6" w:rsidRDefault="00A43DE6" w:rsidP="00A43DE6">
      <w:pPr>
        <w:pStyle w:val="Header"/>
        <w:tabs>
          <w:tab w:val="clear" w:pos="9360"/>
          <w:tab w:val="right" w:pos="9270"/>
        </w:tabs>
      </w:pPr>
    </w:p>
    <w:p w:rsidR="00EA644F" w:rsidRPr="00EA644F" w:rsidRDefault="00EA644F" w:rsidP="00690B96">
      <w:pPr>
        <w:pStyle w:val="Header"/>
        <w:tabs>
          <w:tab w:val="clear" w:pos="9360"/>
          <w:tab w:val="left" w:pos="540"/>
          <w:tab w:val="left" w:pos="4950"/>
          <w:tab w:val="left" w:pos="5310"/>
          <w:tab w:val="right" w:pos="9270"/>
        </w:tabs>
        <w:rPr>
          <w:u w:val="single"/>
        </w:rPr>
      </w:pPr>
      <w:r w:rsidRPr="00EA644F">
        <w:rPr>
          <w:sz w:val="32"/>
          <w:szCs w:val="32"/>
        </w:rPr>
        <w:t>X</w:t>
      </w:r>
      <w:r w:rsidR="00690B96">
        <w:rPr>
          <w:u w:val="single"/>
        </w:rPr>
        <w:tab/>
      </w:r>
      <w:sdt>
        <w:sdtPr>
          <w:rPr>
            <w:u w:val="single"/>
          </w:rPr>
          <w:id w:val="102242434"/>
          <w:placeholder>
            <w:docPart w:val="DefaultPlaceholder_-1854013440"/>
          </w:placeholder>
        </w:sdtPr>
        <w:sdtEndPr/>
        <w:sdtContent>
          <w:r w:rsidRPr="00EA644F">
            <w:rPr>
              <w:color w:val="A6A6A6" w:themeColor="background1" w:themeShade="A6"/>
              <w:u w:val="single"/>
            </w:rPr>
            <w:t>Click here to type signature</w:t>
          </w:r>
        </w:sdtContent>
      </w:sdt>
      <w:r>
        <w:tab/>
      </w:r>
      <w:r w:rsidR="00690B96">
        <w:tab/>
      </w:r>
      <w:r w:rsidRPr="00EA644F">
        <w:rPr>
          <w:sz w:val="32"/>
          <w:szCs w:val="32"/>
        </w:rPr>
        <w:t>X</w:t>
      </w:r>
      <w:r w:rsidR="00690B96">
        <w:rPr>
          <w:u w:val="single"/>
        </w:rPr>
        <w:tab/>
      </w:r>
      <w:sdt>
        <w:sdtPr>
          <w:rPr>
            <w:u w:val="single"/>
          </w:rPr>
          <w:id w:val="-2003030943"/>
          <w:placeholder>
            <w:docPart w:val="17FDA580BA3D4881B2137C079C54C896"/>
          </w:placeholder>
        </w:sdtPr>
        <w:sdtEndPr/>
        <w:sdtContent>
          <w:r w:rsidRPr="00EA644F">
            <w:rPr>
              <w:color w:val="A6A6A6" w:themeColor="background1" w:themeShade="A6"/>
              <w:u w:val="single"/>
            </w:rPr>
            <w:t>Click here to type signature</w:t>
          </w:r>
        </w:sdtContent>
      </w:sdt>
    </w:p>
    <w:p w:rsidR="00A43DE6" w:rsidRPr="00194099" w:rsidRDefault="00690B96" w:rsidP="00690B96">
      <w:pPr>
        <w:pStyle w:val="Header"/>
        <w:tabs>
          <w:tab w:val="clear" w:pos="9360"/>
          <w:tab w:val="left" w:pos="1710"/>
          <w:tab w:val="left" w:pos="4950"/>
          <w:tab w:val="right" w:pos="9270"/>
        </w:tabs>
        <w:rPr>
          <w:color w:val="A6A6A6" w:themeColor="background1" w:themeShade="A6"/>
          <w:sz w:val="18"/>
          <w:szCs w:val="18"/>
        </w:rPr>
      </w:pPr>
      <w:r>
        <w:rPr>
          <w:sz w:val="18"/>
          <w:szCs w:val="18"/>
        </w:rPr>
        <w:t>Requestor</w:t>
      </w:r>
      <w:r>
        <w:rPr>
          <w:sz w:val="18"/>
          <w:szCs w:val="18"/>
        </w:rPr>
        <w:tab/>
      </w:r>
      <w:r w:rsidR="00EA644F" w:rsidRPr="00194099">
        <w:rPr>
          <w:sz w:val="18"/>
          <w:szCs w:val="18"/>
        </w:rPr>
        <w:t>Date:</w:t>
      </w:r>
      <w:r w:rsidR="00EA644F" w:rsidRPr="00194099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color w:val="A6A6A6" w:themeColor="background1" w:themeShade="A6"/>
            <w:sz w:val="18"/>
            <w:szCs w:val="18"/>
          </w:rPr>
          <w:id w:val="-780802925"/>
          <w:placeholder>
            <w:docPart w:val="082AC6E2BE0D40788E6F3BED3F35529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644F" w:rsidRPr="00194099">
            <w:rPr>
              <w:color w:val="A6A6A6" w:themeColor="background1" w:themeShade="A6"/>
              <w:sz w:val="18"/>
              <w:szCs w:val="18"/>
            </w:rPr>
            <w:t>Enter date</w:t>
          </w:r>
        </w:sdtContent>
      </w:sdt>
      <w:r>
        <w:rPr>
          <w:color w:val="A6A6A6" w:themeColor="background1" w:themeShade="A6"/>
          <w:sz w:val="18"/>
          <w:szCs w:val="18"/>
        </w:rPr>
        <w:tab/>
      </w:r>
      <w:r>
        <w:rPr>
          <w:color w:val="A6A6A6" w:themeColor="background1" w:themeShade="A6"/>
          <w:sz w:val="18"/>
          <w:szCs w:val="18"/>
        </w:rPr>
        <w:tab/>
      </w:r>
      <w:r w:rsidR="00EC5924">
        <w:rPr>
          <w:sz w:val="18"/>
          <w:szCs w:val="18"/>
        </w:rPr>
        <w:t xml:space="preserve">Business Sponsor </w:t>
      </w:r>
      <w:r>
        <w:rPr>
          <w:sz w:val="18"/>
          <w:szCs w:val="18"/>
        </w:rPr>
        <w:tab/>
      </w:r>
      <w:r w:rsidR="00EA644F" w:rsidRPr="00194099">
        <w:rPr>
          <w:sz w:val="18"/>
          <w:szCs w:val="18"/>
        </w:rPr>
        <w:t>Date:</w:t>
      </w:r>
      <w:r w:rsidR="00EA644F" w:rsidRPr="00194099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color w:val="A6A6A6" w:themeColor="background1" w:themeShade="A6"/>
            <w:sz w:val="18"/>
            <w:szCs w:val="18"/>
          </w:rPr>
          <w:id w:val="-1937975282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644F" w:rsidRPr="00194099">
            <w:rPr>
              <w:color w:val="A6A6A6" w:themeColor="background1" w:themeShade="A6"/>
              <w:sz w:val="18"/>
              <w:szCs w:val="18"/>
            </w:rPr>
            <w:t>Enter date</w:t>
          </w:r>
        </w:sdtContent>
      </w:sdt>
    </w:p>
    <w:p w:rsidR="00AA63AF" w:rsidRDefault="00AA63AF" w:rsidP="00A43DE6">
      <w:pPr>
        <w:pStyle w:val="Header"/>
        <w:tabs>
          <w:tab w:val="clear" w:pos="9360"/>
          <w:tab w:val="right" w:pos="9270"/>
        </w:tabs>
      </w:pPr>
    </w:p>
    <w:p w:rsidR="00194099" w:rsidRDefault="00194099" w:rsidP="00A43DE6">
      <w:pPr>
        <w:pStyle w:val="Header"/>
        <w:tabs>
          <w:tab w:val="clear" w:pos="9360"/>
          <w:tab w:val="right" w:pos="9270"/>
        </w:tabs>
      </w:pPr>
    </w:p>
    <w:p w:rsidR="00194099" w:rsidRDefault="00194099" w:rsidP="00A43DE6">
      <w:pPr>
        <w:pStyle w:val="Header"/>
        <w:tabs>
          <w:tab w:val="clear" w:pos="9360"/>
          <w:tab w:val="right" w:pos="9270"/>
        </w:tabs>
      </w:pPr>
    </w:p>
    <w:p w:rsidR="00194099" w:rsidRDefault="00194099" w:rsidP="00690B96">
      <w:pPr>
        <w:pStyle w:val="Header"/>
        <w:tabs>
          <w:tab w:val="clear" w:pos="9360"/>
          <w:tab w:val="left" w:pos="540"/>
          <w:tab w:val="right" w:pos="9270"/>
        </w:tabs>
      </w:pPr>
      <w:r w:rsidRPr="00EA644F">
        <w:rPr>
          <w:sz w:val="32"/>
          <w:szCs w:val="32"/>
        </w:rPr>
        <w:t>X</w:t>
      </w:r>
      <w:r w:rsidR="00690B96" w:rsidRPr="00690B96">
        <w:rPr>
          <w:sz w:val="32"/>
          <w:szCs w:val="32"/>
          <w:u w:val="single"/>
        </w:rPr>
        <w:tab/>
      </w:r>
      <w:sdt>
        <w:sdtPr>
          <w:rPr>
            <w:u w:val="single"/>
          </w:rPr>
          <w:id w:val="-47834822"/>
          <w:placeholder>
            <w:docPart w:val="9BE366EDF2AD46FDBE6BF020B8289647"/>
          </w:placeholder>
        </w:sdtPr>
        <w:sdtEndPr/>
        <w:sdtContent>
          <w:r w:rsidRPr="00EA644F">
            <w:rPr>
              <w:color w:val="A6A6A6" w:themeColor="background1" w:themeShade="A6"/>
              <w:u w:val="single"/>
            </w:rPr>
            <w:t>Click here to type signature</w:t>
          </w:r>
        </w:sdtContent>
      </w:sdt>
    </w:p>
    <w:p w:rsidR="00194099" w:rsidRPr="00194099" w:rsidRDefault="00194099" w:rsidP="00690B96">
      <w:pPr>
        <w:pStyle w:val="Header"/>
        <w:tabs>
          <w:tab w:val="clear" w:pos="9360"/>
          <w:tab w:val="left" w:pos="2340"/>
          <w:tab w:val="right" w:pos="9270"/>
        </w:tabs>
        <w:rPr>
          <w:color w:val="A6A6A6" w:themeColor="background1" w:themeShade="A6"/>
          <w:sz w:val="18"/>
          <w:szCs w:val="18"/>
        </w:rPr>
      </w:pPr>
      <w:r w:rsidRPr="00194099">
        <w:rPr>
          <w:sz w:val="18"/>
          <w:szCs w:val="18"/>
        </w:rPr>
        <w:t>Matthew Wi</w:t>
      </w:r>
      <w:r w:rsidR="00690B96">
        <w:rPr>
          <w:sz w:val="18"/>
          <w:szCs w:val="18"/>
        </w:rPr>
        <w:t>ckesberg, CFO</w:t>
      </w:r>
      <w:r w:rsidR="00690B96">
        <w:rPr>
          <w:sz w:val="18"/>
          <w:szCs w:val="18"/>
        </w:rPr>
        <w:tab/>
      </w:r>
      <w:r w:rsidRPr="00194099">
        <w:rPr>
          <w:sz w:val="18"/>
          <w:szCs w:val="18"/>
        </w:rPr>
        <w:t>Date:</w:t>
      </w:r>
      <w:r w:rsidRPr="00194099">
        <w:rPr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color w:val="A6A6A6" w:themeColor="background1" w:themeShade="A6"/>
            <w:sz w:val="18"/>
            <w:szCs w:val="18"/>
          </w:rPr>
          <w:id w:val="-554694443"/>
          <w:placeholder>
            <w:docPart w:val="B4E45469C9BF4EAD9DE6C2848D274E2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4099">
            <w:rPr>
              <w:color w:val="A6A6A6" w:themeColor="background1" w:themeShade="A6"/>
              <w:sz w:val="18"/>
              <w:szCs w:val="18"/>
            </w:rPr>
            <w:t>Enter date</w:t>
          </w:r>
        </w:sdtContent>
      </w:sdt>
    </w:p>
    <w:p w:rsidR="00194099" w:rsidRDefault="00194099" w:rsidP="00A43DE6">
      <w:pPr>
        <w:pStyle w:val="Header"/>
        <w:tabs>
          <w:tab w:val="clear" w:pos="9360"/>
          <w:tab w:val="right" w:pos="9270"/>
        </w:tabs>
      </w:pPr>
    </w:p>
    <w:p w:rsidR="00E224ED" w:rsidRDefault="000274E7" w:rsidP="00AA63AF">
      <w:pPr>
        <w:pStyle w:val="Header"/>
        <w:tabs>
          <w:tab w:val="clear" w:pos="9360"/>
          <w:tab w:val="right" w:pos="9270"/>
        </w:tabs>
      </w:pPr>
      <w:r w:rsidRPr="000274E7">
        <w:rPr>
          <w:rFonts w:ascii="Franklin Gothic Book" w:hAnsi="Franklin Gothic Book"/>
          <w:color w:val="0070C0"/>
          <w:sz w:val="14"/>
          <w:szCs w:val="14"/>
        </w:rPr>
        <w:t>(</w:t>
      </w:r>
      <w:r>
        <w:rPr>
          <w:rFonts w:ascii="Franklin Gothic Book" w:hAnsi="Franklin Gothic Book"/>
          <w:color w:val="0070C0"/>
          <w:sz w:val="14"/>
          <w:szCs w:val="14"/>
        </w:rPr>
        <w:t xml:space="preserve">Email to signatories can serve as authorization in lieu of a ‘wet’ signature. </w:t>
      </w:r>
      <w:r w:rsidR="00EC5924">
        <w:rPr>
          <w:rFonts w:ascii="Franklin Gothic Book" w:hAnsi="Franklin Gothic Book"/>
          <w:color w:val="0070C0"/>
          <w:sz w:val="14"/>
          <w:szCs w:val="14"/>
        </w:rPr>
        <w:t>Signed form should be submitted to the HelpDesk</w:t>
      </w:r>
      <w:r w:rsidRPr="000274E7">
        <w:rPr>
          <w:rFonts w:ascii="Franklin Gothic Book" w:hAnsi="Franklin Gothic Book"/>
          <w:color w:val="0070C0"/>
          <w:sz w:val="14"/>
          <w:szCs w:val="14"/>
        </w:rPr>
        <w:t>.)</w:t>
      </w:r>
    </w:p>
    <w:sectPr w:rsidR="00E224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5E" w:rsidRDefault="00DC755E" w:rsidP="008D732C">
      <w:pPr>
        <w:spacing w:after="0" w:line="240" w:lineRule="auto"/>
      </w:pPr>
      <w:r>
        <w:separator/>
      </w:r>
    </w:p>
  </w:endnote>
  <w:endnote w:type="continuationSeparator" w:id="0">
    <w:p w:rsidR="00DC755E" w:rsidRDefault="00DC755E" w:rsidP="008D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5E" w:rsidRPr="00DD6612" w:rsidRDefault="00DC755E" w:rsidP="00964FE2">
    <w:pPr>
      <w:pStyle w:val="Footer"/>
      <w:pBdr>
        <w:top w:val="single" w:sz="4" w:space="8" w:color="5B9BD5" w:themeColor="accent1"/>
      </w:pBdr>
      <w:tabs>
        <w:tab w:val="clear" w:pos="4680"/>
        <w:tab w:val="left" w:pos="4230"/>
      </w:tabs>
      <w:spacing w:before="360"/>
      <w:contextualSpacing/>
      <w:rPr>
        <w:noProof/>
        <w:color w:val="2F5496" w:themeColor="accent5" w:themeShade="BF"/>
        <w:sz w:val="18"/>
        <w:szCs w:val="18"/>
      </w:rPr>
    </w:pPr>
    <w:r>
      <w:rPr>
        <w:noProof/>
        <w:color w:val="2F5496" w:themeColor="accent5" w:themeShade="BF"/>
        <w:sz w:val="18"/>
        <w:szCs w:val="18"/>
      </w:rPr>
      <w:t>Enterprise Request Form v. 1.1</w:t>
    </w:r>
    <w:r>
      <w:rPr>
        <w:noProof/>
        <w:color w:val="2F5496" w:themeColor="accent5" w:themeShade="BF"/>
        <w:sz w:val="18"/>
        <w:szCs w:val="18"/>
      </w:rPr>
      <w:tab/>
      <w:t>Revised 12/12</w:t>
    </w:r>
    <w:r w:rsidRPr="00DD6612">
      <w:rPr>
        <w:noProof/>
        <w:color w:val="2F5496" w:themeColor="accent5" w:themeShade="BF"/>
        <w:sz w:val="18"/>
        <w:szCs w:val="18"/>
      </w:rPr>
      <w:t>/2019</w:t>
    </w:r>
    <w:r w:rsidRPr="00DD6612">
      <w:rPr>
        <w:noProof/>
        <w:color w:val="2F5496" w:themeColor="accent5" w:themeShade="BF"/>
        <w:sz w:val="18"/>
        <w:szCs w:val="18"/>
      </w:rPr>
      <w:tab/>
      <w:t xml:space="preserve">Page </w:t>
    </w:r>
    <w:r w:rsidRPr="00DD6612">
      <w:rPr>
        <w:noProof/>
        <w:color w:val="2F5496" w:themeColor="accent5" w:themeShade="BF"/>
        <w:sz w:val="18"/>
        <w:szCs w:val="18"/>
      </w:rPr>
      <w:fldChar w:fldCharType="begin"/>
    </w:r>
    <w:r w:rsidRPr="00DD6612">
      <w:rPr>
        <w:noProof/>
        <w:color w:val="2F5496" w:themeColor="accent5" w:themeShade="BF"/>
        <w:sz w:val="18"/>
        <w:szCs w:val="18"/>
      </w:rPr>
      <w:instrText xml:space="preserve"> PAGE  \* Arabic  \* MERGEFORMAT </w:instrText>
    </w:r>
    <w:r w:rsidRPr="00DD6612">
      <w:rPr>
        <w:noProof/>
        <w:color w:val="2F5496" w:themeColor="accent5" w:themeShade="BF"/>
        <w:sz w:val="18"/>
        <w:szCs w:val="18"/>
      </w:rPr>
      <w:fldChar w:fldCharType="separate"/>
    </w:r>
    <w:r w:rsidR="009F0D1F">
      <w:rPr>
        <w:noProof/>
        <w:color w:val="2F5496" w:themeColor="accent5" w:themeShade="BF"/>
        <w:sz w:val="18"/>
        <w:szCs w:val="18"/>
      </w:rPr>
      <w:t>1</w:t>
    </w:r>
    <w:r w:rsidRPr="00DD6612">
      <w:rPr>
        <w:noProof/>
        <w:color w:val="2F5496" w:themeColor="accent5" w:themeShade="BF"/>
        <w:sz w:val="18"/>
        <w:szCs w:val="18"/>
      </w:rPr>
      <w:fldChar w:fldCharType="end"/>
    </w:r>
    <w:r w:rsidRPr="00DD6612">
      <w:rPr>
        <w:noProof/>
        <w:color w:val="2F5496" w:themeColor="accent5" w:themeShade="BF"/>
        <w:sz w:val="18"/>
        <w:szCs w:val="18"/>
      </w:rPr>
      <w:t xml:space="preserve"> of </w:t>
    </w:r>
    <w:r>
      <w:rPr>
        <w:noProof/>
        <w:color w:val="2F5496" w:themeColor="accent5" w:themeShade="BF"/>
        <w:sz w:val="18"/>
        <w:szCs w:val="18"/>
      </w:rPr>
      <w:fldChar w:fldCharType="begin"/>
    </w:r>
    <w:r>
      <w:rPr>
        <w:noProof/>
        <w:color w:val="2F5496" w:themeColor="accent5" w:themeShade="BF"/>
        <w:sz w:val="18"/>
        <w:szCs w:val="18"/>
      </w:rPr>
      <w:instrText xml:space="preserve"> NUMPAGES  \* Arabic  \* MERGEFORMAT </w:instrText>
    </w:r>
    <w:r>
      <w:rPr>
        <w:noProof/>
        <w:color w:val="2F5496" w:themeColor="accent5" w:themeShade="BF"/>
        <w:sz w:val="18"/>
        <w:szCs w:val="18"/>
      </w:rPr>
      <w:fldChar w:fldCharType="separate"/>
    </w:r>
    <w:r w:rsidR="009F0D1F">
      <w:rPr>
        <w:noProof/>
        <w:color w:val="2F5496" w:themeColor="accent5" w:themeShade="BF"/>
        <w:sz w:val="18"/>
        <w:szCs w:val="18"/>
      </w:rPr>
      <w:t>1</w:t>
    </w:r>
    <w:r>
      <w:rPr>
        <w:noProof/>
        <w:color w:val="2F5496" w:themeColor="accent5" w:themeShade="BF"/>
        <w:sz w:val="18"/>
        <w:szCs w:val="18"/>
      </w:rPr>
      <w:fldChar w:fldCharType="end"/>
    </w:r>
  </w:p>
  <w:p w:rsidR="00DC755E" w:rsidRPr="00DD6612" w:rsidRDefault="00DC755E" w:rsidP="00964FE2">
    <w:pPr>
      <w:pStyle w:val="Footer"/>
      <w:pBdr>
        <w:top w:val="single" w:sz="4" w:space="8" w:color="5B9BD5" w:themeColor="accent1"/>
      </w:pBdr>
      <w:tabs>
        <w:tab w:val="clear" w:pos="4680"/>
        <w:tab w:val="left" w:pos="4230"/>
      </w:tabs>
      <w:spacing w:before="360"/>
      <w:contextualSpacing/>
      <w:rPr>
        <w:noProof/>
        <w:color w:val="0070C0"/>
        <w:sz w:val="18"/>
        <w:szCs w:val="18"/>
      </w:rPr>
    </w:pPr>
    <w:r w:rsidRPr="00DD6612">
      <w:rPr>
        <w:noProof/>
        <w:color w:val="2F5496" w:themeColor="accent5" w:themeShade="BF"/>
        <w:sz w:val="18"/>
        <w:szCs w:val="18"/>
      </w:rPr>
      <w:fldChar w:fldCharType="begin"/>
    </w:r>
    <w:r w:rsidRPr="00DD6612">
      <w:rPr>
        <w:noProof/>
        <w:color w:val="2F5496" w:themeColor="accent5" w:themeShade="BF"/>
        <w:sz w:val="18"/>
        <w:szCs w:val="18"/>
      </w:rPr>
      <w:instrText xml:space="preserve"> FILENAME  \* Upper \p  \* MERGEFORMAT </w:instrText>
    </w:r>
    <w:r w:rsidRPr="00DD6612">
      <w:rPr>
        <w:noProof/>
        <w:color w:val="2F5496" w:themeColor="accent5" w:themeShade="BF"/>
        <w:sz w:val="18"/>
        <w:szCs w:val="18"/>
      </w:rPr>
      <w:fldChar w:fldCharType="separate"/>
    </w:r>
    <w:r>
      <w:rPr>
        <w:noProof/>
        <w:color w:val="2F5496" w:themeColor="accent5" w:themeShade="BF"/>
        <w:sz w:val="18"/>
        <w:szCs w:val="18"/>
      </w:rPr>
      <w:t>S:\IT\PROJECTS\PROJECT PRIORITIZATION PROCESS\PROJECT REQUEST FORM V1_1.DOCX</w:t>
    </w:r>
    <w:r w:rsidRPr="00DD6612">
      <w:rPr>
        <w:noProof/>
        <w:color w:val="2F5496" w:themeColor="accent5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5E" w:rsidRDefault="00DC755E" w:rsidP="008D732C">
      <w:pPr>
        <w:spacing w:after="0" w:line="240" w:lineRule="auto"/>
      </w:pPr>
      <w:r>
        <w:separator/>
      </w:r>
    </w:p>
  </w:footnote>
  <w:footnote w:type="continuationSeparator" w:id="0">
    <w:p w:rsidR="00DC755E" w:rsidRDefault="00DC755E" w:rsidP="008D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5E" w:rsidRDefault="00DC755E" w:rsidP="001875B5">
    <w:pPr>
      <w:pStyle w:val="Header"/>
      <w:rPr>
        <w:rFonts w:ascii="Franklin Gothic Book" w:hAnsi="Franklin Gothic Book"/>
        <w:b/>
        <w:color w:val="2F5496" w:themeColor="accent5" w:themeShade="BF"/>
        <w:spacing w:val="82"/>
      </w:rPr>
    </w:pPr>
    <w:r>
      <w:rPr>
        <w:noProof/>
      </w:rPr>
      <w:drawing>
        <wp:inline distT="0" distB="0" distL="0" distR="0" wp14:anchorId="1F736FF8" wp14:editId="5DD0FE29">
          <wp:extent cx="1751691" cy="38735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22094"/>
                  <a:stretch/>
                </pic:blipFill>
                <pic:spPr bwMode="auto">
                  <a:xfrm>
                    <a:off x="0" y="0"/>
                    <a:ext cx="1794620" cy="396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8D732C">
      <w:rPr>
        <w:rFonts w:ascii="Franklin Gothic Book" w:hAnsi="Franklin Gothic Book"/>
        <w:b/>
        <w:color w:val="2F5496" w:themeColor="accent5" w:themeShade="BF"/>
        <w:spacing w:val="82"/>
      </w:rPr>
      <w:t>PROJECT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E09"/>
    <w:multiLevelType w:val="hybridMultilevel"/>
    <w:tmpl w:val="B860B3D2"/>
    <w:lvl w:ilvl="0" w:tplc="00CC0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267F9"/>
    <w:multiLevelType w:val="hybridMultilevel"/>
    <w:tmpl w:val="0780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4567B"/>
    <w:multiLevelType w:val="hybridMultilevel"/>
    <w:tmpl w:val="29005EA2"/>
    <w:lvl w:ilvl="0" w:tplc="BBDED3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ca1Iyy5uQTdo8fFH1rjI6loWST+paVtgfXfp/+vbvstedH8res6mJs/QK/PvAg1GJvS8z+Pl72uvayE7U67Mg==" w:salt="sMcaELqk9q4Fdoojvh7rNw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2C"/>
    <w:rsid w:val="00005CE6"/>
    <w:rsid w:val="000212DF"/>
    <w:rsid w:val="000274E7"/>
    <w:rsid w:val="000734CC"/>
    <w:rsid w:val="00091543"/>
    <w:rsid w:val="000E7973"/>
    <w:rsid w:val="00121F92"/>
    <w:rsid w:val="001561E2"/>
    <w:rsid w:val="00183483"/>
    <w:rsid w:val="001875B5"/>
    <w:rsid w:val="00194099"/>
    <w:rsid w:val="001D26A7"/>
    <w:rsid w:val="002137EF"/>
    <w:rsid w:val="00216081"/>
    <w:rsid w:val="00223195"/>
    <w:rsid w:val="002B4E54"/>
    <w:rsid w:val="0030766B"/>
    <w:rsid w:val="00321095"/>
    <w:rsid w:val="00344D05"/>
    <w:rsid w:val="00371D52"/>
    <w:rsid w:val="003B0C87"/>
    <w:rsid w:val="003C46A1"/>
    <w:rsid w:val="00400281"/>
    <w:rsid w:val="00402DC7"/>
    <w:rsid w:val="004143B7"/>
    <w:rsid w:val="004502D7"/>
    <w:rsid w:val="004573BC"/>
    <w:rsid w:val="0046630C"/>
    <w:rsid w:val="00473B74"/>
    <w:rsid w:val="004809A8"/>
    <w:rsid w:val="00490256"/>
    <w:rsid w:val="004D6F90"/>
    <w:rsid w:val="004F4D2E"/>
    <w:rsid w:val="00554E6E"/>
    <w:rsid w:val="00561C07"/>
    <w:rsid w:val="00572ABE"/>
    <w:rsid w:val="005F3175"/>
    <w:rsid w:val="0063671B"/>
    <w:rsid w:val="00690B96"/>
    <w:rsid w:val="006E459C"/>
    <w:rsid w:val="00726758"/>
    <w:rsid w:val="00750EA9"/>
    <w:rsid w:val="00763871"/>
    <w:rsid w:val="00846985"/>
    <w:rsid w:val="00850B1E"/>
    <w:rsid w:val="00861A6C"/>
    <w:rsid w:val="008644E9"/>
    <w:rsid w:val="00872BF5"/>
    <w:rsid w:val="008C2769"/>
    <w:rsid w:val="008D732C"/>
    <w:rsid w:val="00905702"/>
    <w:rsid w:val="009066DC"/>
    <w:rsid w:val="00964FE2"/>
    <w:rsid w:val="009D468F"/>
    <w:rsid w:val="009F0D1F"/>
    <w:rsid w:val="00A43AD4"/>
    <w:rsid w:val="00A43DE6"/>
    <w:rsid w:val="00A535A3"/>
    <w:rsid w:val="00A63B69"/>
    <w:rsid w:val="00AA63AF"/>
    <w:rsid w:val="00AB2325"/>
    <w:rsid w:val="00AE488E"/>
    <w:rsid w:val="00AF05B5"/>
    <w:rsid w:val="00B22127"/>
    <w:rsid w:val="00B9711A"/>
    <w:rsid w:val="00BB5935"/>
    <w:rsid w:val="00BD194B"/>
    <w:rsid w:val="00BE2FAA"/>
    <w:rsid w:val="00C6018F"/>
    <w:rsid w:val="00CC4E94"/>
    <w:rsid w:val="00CD1698"/>
    <w:rsid w:val="00CD3D96"/>
    <w:rsid w:val="00D011C7"/>
    <w:rsid w:val="00D15AB0"/>
    <w:rsid w:val="00D56181"/>
    <w:rsid w:val="00D87C43"/>
    <w:rsid w:val="00DA1C60"/>
    <w:rsid w:val="00DC37A7"/>
    <w:rsid w:val="00DC755E"/>
    <w:rsid w:val="00DD6612"/>
    <w:rsid w:val="00DF3A82"/>
    <w:rsid w:val="00E04DC6"/>
    <w:rsid w:val="00E0768E"/>
    <w:rsid w:val="00E224ED"/>
    <w:rsid w:val="00E647A0"/>
    <w:rsid w:val="00EA644F"/>
    <w:rsid w:val="00EC5924"/>
    <w:rsid w:val="00F16A1D"/>
    <w:rsid w:val="00F27CDB"/>
    <w:rsid w:val="00F958BD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8644E9"/>
    <w:rPr>
      <w:color w:val="0070C0"/>
    </w:rPr>
  </w:style>
  <w:style w:type="paragraph" w:styleId="Header">
    <w:name w:val="header"/>
    <w:basedOn w:val="Normal"/>
    <w:link w:val="HeaderChar"/>
    <w:uiPriority w:val="99"/>
    <w:unhideWhenUsed/>
    <w:rsid w:val="008D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2C"/>
  </w:style>
  <w:style w:type="paragraph" w:styleId="Footer">
    <w:name w:val="footer"/>
    <w:basedOn w:val="Normal"/>
    <w:link w:val="FooterChar"/>
    <w:uiPriority w:val="99"/>
    <w:unhideWhenUsed/>
    <w:qFormat/>
    <w:rsid w:val="008D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2C"/>
  </w:style>
  <w:style w:type="table" w:styleId="TableGrid">
    <w:name w:val="Table Grid"/>
    <w:basedOn w:val="TableNormal"/>
    <w:uiPriority w:val="39"/>
    <w:rsid w:val="008D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488E"/>
    <w:pPr>
      <w:spacing w:after="0" w:line="240" w:lineRule="auto"/>
    </w:pPr>
  </w:style>
  <w:style w:type="paragraph" w:customStyle="1" w:styleId="Default">
    <w:name w:val="Default"/>
    <w:rsid w:val="00572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1C6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1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262E-9FB9-4F04-A36B-39C3165F698B}"/>
      </w:docPartPr>
      <w:docPartBody>
        <w:p w:rsidR="00B55B50" w:rsidRDefault="001446F8">
          <w:r w:rsidRPr="004577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8884DD4B9489CBC78F768F5734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429F7-3D1A-4BFF-8F9E-0BE69721E645}"/>
      </w:docPartPr>
      <w:docPartBody>
        <w:p w:rsidR="00B55B50" w:rsidRDefault="00DA5E10" w:rsidP="00DA5E10">
          <w:pPr>
            <w:pStyle w:val="37C8884DD4B9489CBC78F768F57344331"/>
          </w:pPr>
          <w:r w:rsidRPr="00457711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457711">
            <w:rPr>
              <w:rStyle w:val="PlaceholderText"/>
            </w:rPr>
            <w:t>to enter a date.</w:t>
          </w:r>
        </w:p>
      </w:docPartBody>
    </w:docPart>
    <w:docPart>
      <w:docPartPr>
        <w:name w:val="A22AC425A99E4D14A82C6364C398F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4529-BBD9-4072-A686-86198C16263A}"/>
      </w:docPartPr>
      <w:docPartBody>
        <w:p w:rsidR="00B55B50" w:rsidRDefault="00DA5E10" w:rsidP="00DA5E10">
          <w:pPr>
            <w:pStyle w:val="A22AC425A99E4D14A82C6364C398F5CF1"/>
          </w:pPr>
          <w:r>
            <w:rPr>
              <w:rStyle w:val="PlaceholderText"/>
            </w:rPr>
            <w:t>Click here to name, email and phone</w:t>
          </w:r>
          <w:r w:rsidRPr="00457711">
            <w:rPr>
              <w:rStyle w:val="PlaceholderText"/>
            </w:rPr>
            <w:t>.</w:t>
          </w:r>
        </w:p>
      </w:docPartBody>
    </w:docPart>
    <w:docPart>
      <w:docPartPr>
        <w:name w:val="2AF54DBEC66C43CFB0AD1A896C9C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819F-58F3-4D1E-98C2-5AE8FB834DB6}"/>
      </w:docPartPr>
      <w:docPartBody>
        <w:p w:rsidR="00B55B50" w:rsidRDefault="00DA5E10" w:rsidP="00DA5E10">
          <w:pPr>
            <w:pStyle w:val="2AF54DBEC66C43CFB0AD1A896C9C1B1B1"/>
          </w:pPr>
          <w:r>
            <w:rPr>
              <w:rStyle w:val="PlaceholderText"/>
            </w:rPr>
            <w:t>Select</w:t>
          </w:r>
          <w:r w:rsidRPr="00457711">
            <w:rPr>
              <w:rStyle w:val="PlaceholderText"/>
            </w:rPr>
            <w:t xml:space="preserve"> date.</w:t>
          </w:r>
        </w:p>
      </w:docPartBody>
    </w:docPart>
    <w:docPart>
      <w:docPartPr>
        <w:name w:val="7C6C25797ACC423EB9CEC510FD6F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7930-BB56-4252-82D0-2B140BD507E7}"/>
      </w:docPartPr>
      <w:docPartBody>
        <w:p w:rsidR="00B55B50" w:rsidRDefault="00DA5E10" w:rsidP="00DA5E10">
          <w:pPr>
            <w:pStyle w:val="7C6C25797ACC423EB9CEC510FD6F0D541"/>
          </w:pPr>
          <w:r w:rsidRPr="00457711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department</w:t>
          </w:r>
          <w:r w:rsidRPr="00457711">
            <w:rPr>
              <w:rStyle w:val="PlaceholderText"/>
            </w:rPr>
            <w:t>.</w:t>
          </w:r>
        </w:p>
      </w:docPartBody>
    </w:docPart>
    <w:docPart>
      <w:docPartPr>
        <w:name w:val="3381C3B302D74A3DBA76C0E37D95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17AB4-5874-4552-81B1-079855DD7240}"/>
      </w:docPartPr>
      <w:docPartBody>
        <w:p w:rsidR="00B55B50" w:rsidRDefault="00DA5E10" w:rsidP="00DA5E10">
          <w:pPr>
            <w:pStyle w:val="3381C3B302D74A3DBA76C0E37D9508F21"/>
          </w:pPr>
          <w:r>
            <w:rPr>
              <w:rStyle w:val="PlaceholderText"/>
            </w:rPr>
            <w:t>Click he</w:t>
          </w:r>
          <w:r w:rsidRPr="00457711">
            <w:rPr>
              <w:rStyle w:val="PlaceholderText"/>
            </w:rPr>
            <w:t>re to enter text.</w:t>
          </w:r>
        </w:p>
      </w:docPartBody>
    </w:docPart>
    <w:docPart>
      <w:docPartPr>
        <w:name w:val="248FC877AC3A4A649E7F536B08C8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FB68F-5CF3-401B-8704-C539C999A1CA}"/>
      </w:docPartPr>
      <w:docPartBody>
        <w:p w:rsidR="00B55B50" w:rsidRDefault="00DA5E10" w:rsidP="00DA5E10">
          <w:pPr>
            <w:pStyle w:val="248FC877AC3A4A649E7F536B08C8C94D1"/>
          </w:pPr>
          <w:r w:rsidRPr="00DF3A82">
            <w:rPr>
              <w:rStyle w:val="PlaceholderText"/>
              <w:rFonts w:asciiTheme="minorHAnsi" w:hAnsiTheme="minorHAnsi" w:cstheme="minorBidi"/>
              <w:sz w:val="22"/>
              <w:szCs w:val="22"/>
            </w:rPr>
            <w:t>Click here to enter text.</w:t>
          </w:r>
        </w:p>
      </w:docPartBody>
    </w:docPart>
    <w:docPart>
      <w:docPartPr>
        <w:name w:val="AC40B1BDF59942318037DF6CA7DF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143F-69CE-4BF4-AF92-43042C02FEBF}"/>
      </w:docPartPr>
      <w:docPartBody>
        <w:p w:rsidR="00B55B50" w:rsidRDefault="00DA5E10" w:rsidP="00DA5E10">
          <w:pPr>
            <w:pStyle w:val="AC40B1BDF59942318037DF6CA7DFC7FC1"/>
          </w:pPr>
          <w:r w:rsidRPr="00DF3A82">
            <w:rPr>
              <w:rStyle w:val="PlaceholderText"/>
              <w:rFonts w:asciiTheme="minorHAnsi" w:hAnsiTheme="minorHAnsi" w:cstheme="minorBidi"/>
              <w:sz w:val="22"/>
              <w:szCs w:val="22"/>
            </w:rPr>
            <w:t>Click here to enter text.</w:t>
          </w:r>
        </w:p>
      </w:docPartBody>
    </w:docPart>
    <w:docPart>
      <w:docPartPr>
        <w:name w:val="6526F83CF28947DCAC09A0380FF6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699D1-AC3C-4BBC-BD9D-AECED1ED343B}"/>
      </w:docPartPr>
      <w:docPartBody>
        <w:p w:rsidR="00B55B50" w:rsidRDefault="00DA5E10" w:rsidP="00DA5E10">
          <w:pPr>
            <w:pStyle w:val="6526F83CF28947DCAC09A0380FF6BBDA1"/>
          </w:pPr>
          <w:r w:rsidRPr="004577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1D1F012DB4DA1B77C93114A00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40E5-1DDB-4BF5-AEF2-8A9C53164DA9}"/>
      </w:docPartPr>
      <w:docPartBody>
        <w:p w:rsidR="00E4523D" w:rsidRDefault="002E426C" w:rsidP="002E426C">
          <w:pPr>
            <w:pStyle w:val="08F1D1F012DB4DA1B77C93114A00B54F"/>
          </w:pPr>
          <w:r w:rsidRPr="00DF3A8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3E7A-8925-4799-9321-546974F175A4}"/>
      </w:docPartPr>
      <w:docPartBody>
        <w:p w:rsidR="00E60326" w:rsidRDefault="00E4523D">
          <w:r w:rsidRPr="00F869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FDA580BA3D4881B2137C079C54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12A77-F70E-46A2-97E8-709C3D9F771E}"/>
      </w:docPartPr>
      <w:docPartBody>
        <w:p w:rsidR="00E60326" w:rsidRDefault="00E4523D" w:rsidP="00E4523D">
          <w:pPr>
            <w:pStyle w:val="17FDA580BA3D4881B2137C079C54C896"/>
          </w:pPr>
          <w:r w:rsidRPr="004577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AC6E2BE0D40788E6F3BED3F35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E778-B900-4327-A3AE-E40AC98BB49E}"/>
      </w:docPartPr>
      <w:docPartBody>
        <w:p w:rsidR="00E60326" w:rsidRDefault="00E4523D" w:rsidP="00E4523D">
          <w:pPr>
            <w:pStyle w:val="082AC6E2BE0D40788E6F3BED3F355299"/>
          </w:pPr>
          <w:r w:rsidRPr="00F869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E366EDF2AD46FDBE6BF020B8289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B7E7-A171-4BF5-8EE7-1A00025E1FC5}"/>
      </w:docPartPr>
      <w:docPartBody>
        <w:p w:rsidR="00E60326" w:rsidRDefault="00E4523D" w:rsidP="00E4523D">
          <w:pPr>
            <w:pStyle w:val="9BE366EDF2AD46FDBE6BF020B8289647"/>
          </w:pPr>
          <w:r w:rsidRPr="004577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45469C9BF4EAD9DE6C2848D27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DF67-9CD3-4746-B94C-FC3E1EE42190}"/>
      </w:docPartPr>
      <w:docPartBody>
        <w:p w:rsidR="00E60326" w:rsidRDefault="00E4523D" w:rsidP="00E4523D">
          <w:pPr>
            <w:pStyle w:val="B4E45469C9BF4EAD9DE6C2848D274E24"/>
          </w:pPr>
          <w:r w:rsidRPr="00F869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D2F09-12AE-4378-848E-28C265A3359C}"/>
      </w:docPartPr>
      <w:docPartBody>
        <w:p w:rsidR="00E634D0" w:rsidRDefault="00281F2A">
          <w:r w:rsidRPr="0072387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F8"/>
    <w:rsid w:val="001446F8"/>
    <w:rsid w:val="00281F2A"/>
    <w:rsid w:val="002E426C"/>
    <w:rsid w:val="00B55B50"/>
    <w:rsid w:val="00DA5E10"/>
    <w:rsid w:val="00E4523D"/>
    <w:rsid w:val="00E60326"/>
    <w:rsid w:val="00E6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F2A"/>
    <w:rPr>
      <w:color w:val="808080"/>
    </w:rPr>
  </w:style>
  <w:style w:type="paragraph" w:customStyle="1" w:styleId="37C8884DD4B9489CBC78F768F5734433">
    <w:name w:val="37C8884DD4B9489CBC78F768F5734433"/>
    <w:rsid w:val="00B55B50"/>
    <w:pPr>
      <w:spacing w:after="0" w:line="240" w:lineRule="auto"/>
    </w:pPr>
    <w:rPr>
      <w:rFonts w:eastAsiaTheme="minorHAnsi"/>
    </w:rPr>
  </w:style>
  <w:style w:type="paragraph" w:customStyle="1" w:styleId="A22AC425A99E4D14A82C6364C398F5CF">
    <w:name w:val="A22AC425A99E4D14A82C6364C398F5CF"/>
    <w:rsid w:val="00B55B50"/>
    <w:pPr>
      <w:spacing w:after="0" w:line="240" w:lineRule="auto"/>
    </w:pPr>
    <w:rPr>
      <w:rFonts w:eastAsiaTheme="minorHAnsi"/>
    </w:rPr>
  </w:style>
  <w:style w:type="paragraph" w:customStyle="1" w:styleId="2AF54DBEC66C43CFB0AD1A896C9C1B1B">
    <w:name w:val="2AF54DBEC66C43CFB0AD1A896C9C1B1B"/>
    <w:rsid w:val="00B55B50"/>
    <w:pPr>
      <w:spacing w:after="0" w:line="240" w:lineRule="auto"/>
    </w:pPr>
    <w:rPr>
      <w:rFonts w:eastAsiaTheme="minorHAnsi"/>
    </w:rPr>
  </w:style>
  <w:style w:type="paragraph" w:customStyle="1" w:styleId="7C6C25797ACC423EB9CEC510FD6F0D54">
    <w:name w:val="7C6C25797ACC423EB9CEC510FD6F0D54"/>
    <w:rsid w:val="00B55B50"/>
    <w:pPr>
      <w:spacing w:after="0" w:line="240" w:lineRule="auto"/>
    </w:pPr>
    <w:rPr>
      <w:rFonts w:eastAsiaTheme="minorHAnsi"/>
    </w:rPr>
  </w:style>
  <w:style w:type="paragraph" w:customStyle="1" w:styleId="3381C3B302D74A3DBA76C0E37D9508F2">
    <w:name w:val="3381C3B302D74A3DBA76C0E37D9508F2"/>
    <w:rsid w:val="00B55B50"/>
    <w:pPr>
      <w:spacing w:after="0" w:line="240" w:lineRule="auto"/>
    </w:pPr>
    <w:rPr>
      <w:rFonts w:eastAsiaTheme="minorHAnsi"/>
    </w:rPr>
  </w:style>
  <w:style w:type="paragraph" w:customStyle="1" w:styleId="DBDDE80F2D2540B696E93A5EEAB4589C">
    <w:name w:val="DBDDE80F2D2540B696E93A5EEAB4589C"/>
    <w:rsid w:val="00B55B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48FC877AC3A4A649E7F536B08C8C94D">
    <w:name w:val="248FC877AC3A4A649E7F536B08C8C94D"/>
    <w:rsid w:val="00B55B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C40B1BDF59942318037DF6CA7DFC7FC">
    <w:name w:val="AC40B1BDF59942318037DF6CA7DFC7FC"/>
    <w:rsid w:val="00B55B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100D3C31FC1403889A5B97455BF6BD9">
    <w:name w:val="E100D3C31FC1403889A5B97455BF6BD9"/>
    <w:rsid w:val="00B55B5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82C9A3F32C84CE8A7AC3C9AC5CA5942">
    <w:name w:val="782C9A3F32C84CE8A7AC3C9AC5CA5942"/>
    <w:rsid w:val="00B55B5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98886E3A7C94109BBC0C8C35A7C27D2">
    <w:name w:val="598886E3A7C94109BBC0C8C35A7C27D2"/>
    <w:rsid w:val="00B55B50"/>
  </w:style>
  <w:style w:type="paragraph" w:customStyle="1" w:styleId="6526F83CF28947DCAC09A0380FF6BBDA">
    <w:name w:val="6526F83CF28947DCAC09A0380FF6BBDA"/>
    <w:rsid w:val="00B55B50"/>
  </w:style>
  <w:style w:type="paragraph" w:customStyle="1" w:styleId="52DD42FCD5FD4C44A94A26B45E6CA40A">
    <w:name w:val="52DD42FCD5FD4C44A94A26B45E6CA40A"/>
    <w:rsid w:val="00B55B50"/>
  </w:style>
  <w:style w:type="paragraph" w:customStyle="1" w:styleId="2CB06D9B6DC04932B963F14E9C5405F8">
    <w:name w:val="2CB06D9B6DC04932B963F14E9C5405F8"/>
    <w:rsid w:val="00B55B50"/>
  </w:style>
  <w:style w:type="paragraph" w:customStyle="1" w:styleId="6526F83CF28947DCAC09A0380FF6BBDA1">
    <w:name w:val="6526F83CF28947DCAC09A0380FF6BBDA1"/>
    <w:rsid w:val="00DA5E1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7C8884DD4B9489CBC78F768F57344331">
    <w:name w:val="37C8884DD4B9489CBC78F768F57344331"/>
    <w:rsid w:val="00DA5E10"/>
    <w:pPr>
      <w:spacing w:after="0" w:line="240" w:lineRule="auto"/>
    </w:pPr>
    <w:rPr>
      <w:rFonts w:eastAsiaTheme="minorHAnsi"/>
    </w:rPr>
  </w:style>
  <w:style w:type="paragraph" w:customStyle="1" w:styleId="A22AC425A99E4D14A82C6364C398F5CF1">
    <w:name w:val="A22AC425A99E4D14A82C6364C398F5CF1"/>
    <w:rsid w:val="00DA5E10"/>
    <w:pPr>
      <w:spacing w:after="0" w:line="240" w:lineRule="auto"/>
    </w:pPr>
    <w:rPr>
      <w:rFonts w:eastAsiaTheme="minorHAnsi"/>
    </w:rPr>
  </w:style>
  <w:style w:type="paragraph" w:customStyle="1" w:styleId="2AF54DBEC66C43CFB0AD1A896C9C1B1B1">
    <w:name w:val="2AF54DBEC66C43CFB0AD1A896C9C1B1B1"/>
    <w:rsid w:val="00DA5E10"/>
    <w:pPr>
      <w:spacing w:after="0" w:line="240" w:lineRule="auto"/>
    </w:pPr>
    <w:rPr>
      <w:rFonts w:eastAsiaTheme="minorHAnsi"/>
    </w:rPr>
  </w:style>
  <w:style w:type="paragraph" w:customStyle="1" w:styleId="7C6C25797ACC423EB9CEC510FD6F0D541">
    <w:name w:val="7C6C25797ACC423EB9CEC510FD6F0D541"/>
    <w:rsid w:val="00DA5E10"/>
    <w:pPr>
      <w:spacing w:after="0" w:line="240" w:lineRule="auto"/>
    </w:pPr>
    <w:rPr>
      <w:rFonts w:eastAsiaTheme="minorHAnsi"/>
    </w:rPr>
  </w:style>
  <w:style w:type="paragraph" w:customStyle="1" w:styleId="3381C3B302D74A3DBA76C0E37D9508F21">
    <w:name w:val="3381C3B302D74A3DBA76C0E37D9508F21"/>
    <w:rsid w:val="00DA5E10"/>
    <w:pPr>
      <w:spacing w:after="0" w:line="240" w:lineRule="auto"/>
    </w:pPr>
    <w:rPr>
      <w:rFonts w:eastAsiaTheme="minorHAnsi"/>
    </w:rPr>
  </w:style>
  <w:style w:type="paragraph" w:customStyle="1" w:styleId="2CB06D9B6DC04932B963F14E9C5405F81">
    <w:name w:val="2CB06D9B6DC04932B963F14E9C5405F81"/>
    <w:rsid w:val="00DA5E1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248FC877AC3A4A649E7F536B08C8C94D1">
    <w:name w:val="248FC877AC3A4A649E7F536B08C8C94D1"/>
    <w:rsid w:val="00DA5E1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C40B1BDF59942318037DF6CA7DFC7FC1">
    <w:name w:val="AC40B1BDF59942318037DF6CA7DFC7FC1"/>
    <w:rsid w:val="00DA5E1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902839384364F54A4193153D942763C">
    <w:name w:val="5902839384364F54A4193153D942763C"/>
    <w:rsid w:val="00DA5E10"/>
    <w:pPr>
      <w:spacing w:after="0" w:line="240" w:lineRule="auto"/>
    </w:pPr>
    <w:rPr>
      <w:rFonts w:eastAsiaTheme="minorHAnsi"/>
    </w:rPr>
  </w:style>
  <w:style w:type="paragraph" w:customStyle="1" w:styleId="CC1F05904C714EF782476EBDFAF1EA60">
    <w:name w:val="CC1F05904C714EF782476EBDFAF1EA60"/>
    <w:rsid w:val="00DA5E10"/>
    <w:pPr>
      <w:spacing w:after="0" w:line="240" w:lineRule="auto"/>
    </w:pPr>
    <w:rPr>
      <w:rFonts w:eastAsiaTheme="minorHAnsi"/>
    </w:rPr>
  </w:style>
  <w:style w:type="paragraph" w:customStyle="1" w:styleId="0F327626CDA44A0882843A3E4D655D2A">
    <w:name w:val="0F327626CDA44A0882843A3E4D655D2A"/>
    <w:rsid w:val="00DA5E10"/>
    <w:pPr>
      <w:spacing w:after="0" w:line="240" w:lineRule="auto"/>
    </w:pPr>
    <w:rPr>
      <w:rFonts w:eastAsiaTheme="minorHAnsi"/>
    </w:rPr>
  </w:style>
  <w:style w:type="paragraph" w:customStyle="1" w:styleId="08F1D1F012DB4DA1B77C93114A00B54F">
    <w:name w:val="08F1D1F012DB4DA1B77C93114A00B54F"/>
    <w:rsid w:val="002E426C"/>
  </w:style>
  <w:style w:type="paragraph" w:customStyle="1" w:styleId="ED7EDC916A0C488386A736587DE78178">
    <w:name w:val="ED7EDC916A0C488386A736587DE78178"/>
    <w:rsid w:val="00E4523D"/>
  </w:style>
  <w:style w:type="paragraph" w:customStyle="1" w:styleId="17FDA580BA3D4881B2137C079C54C896">
    <w:name w:val="17FDA580BA3D4881B2137C079C54C896"/>
    <w:rsid w:val="00E4523D"/>
  </w:style>
  <w:style w:type="paragraph" w:customStyle="1" w:styleId="082AC6E2BE0D40788E6F3BED3F355299">
    <w:name w:val="082AC6E2BE0D40788E6F3BED3F355299"/>
    <w:rsid w:val="00E4523D"/>
  </w:style>
  <w:style w:type="paragraph" w:customStyle="1" w:styleId="9BE366EDF2AD46FDBE6BF020B8289647">
    <w:name w:val="9BE366EDF2AD46FDBE6BF020B8289647"/>
    <w:rsid w:val="00E4523D"/>
  </w:style>
  <w:style w:type="paragraph" w:customStyle="1" w:styleId="E0D3A1A0F9524A98B2EF79E5F125BA1B">
    <w:name w:val="E0D3A1A0F9524A98B2EF79E5F125BA1B"/>
    <w:rsid w:val="00E4523D"/>
  </w:style>
  <w:style w:type="paragraph" w:customStyle="1" w:styleId="B4E45469C9BF4EAD9DE6C2848D274E24">
    <w:name w:val="B4E45469C9BF4EAD9DE6C2848D274E24"/>
    <w:rsid w:val="00E4523D"/>
  </w:style>
  <w:style w:type="paragraph" w:customStyle="1" w:styleId="8B5B6C7CA6F041E095AE911E3D78EC1C">
    <w:name w:val="8B5B6C7CA6F041E095AE911E3D78EC1C"/>
    <w:rsid w:val="00E45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510C-88A5-45F5-8ED6-FD63D768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Request Form v1_3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InterDent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Guidolin, Debra</dc:creator>
  <cp:keywords/>
  <dc:description/>
  <cp:lastModifiedBy>Guidolin, Debra</cp:lastModifiedBy>
  <cp:revision>3</cp:revision>
  <dcterms:created xsi:type="dcterms:W3CDTF">2020-02-26T22:08:00Z</dcterms:created>
  <dcterms:modified xsi:type="dcterms:W3CDTF">2020-02-26T22:09:00Z</dcterms:modified>
</cp:coreProperties>
</file>